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F913A95" w14:textId="77777777" w:rsidR="00D6333D" w:rsidRPr="00B8511A" w:rsidRDefault="00D6333D" w:rsidP="00D6333D">
      <w:pPr>
        <w:bidi/>
        <w:jc w:val="center"/>
        <w:rPr>
          <w:rFonts w:ascii="Times New Roman" w:hAnsi="Times New Roman"/>
          <w:lang w:bidi="ar-EG"/>
        </w:rPr>
      </w:pPr>
    </w:p>
    <w:tbl>
      <w:tblPr>
        <w:bidiVisual/>
        <w:tblW w:w="9300" w:type="dxa"/>
        <w:tblLook w:val="04A0" w:firstRow="1" w:lastRow="0" w:firstColumn="1" w:lastColumn="0" w:noHBand="0" w:noVBand="1"/>
      </w:tblPr>
      <w:tblGrid>
        <w:gridCol w:w="4740"/>
        <w:gridCol w:w="1680"/>
        <w:gridCol w:w="2880"/>
      </w:tblGrid>
      <w:tr w:rsidR="00D6333D" w:rsidRPr="00B8511A" w14:paraId="3A28F49B" w14:textId="77777777" w:rsidTr="006D19F0">
        <w:trPr>
          <w:trHeight w:val="290"/>
        </w:trPr>
        <w:tc>
          <w:tcPr>
            <w:tcW w:w="9300" w:type="dxa"/>
            <w:gridSpan w:val="3"/>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1815865" w14:textId="77777777" w:rsidR="00D6333D" w:rsidRPr="00B8511A" w:rsidRDefault="00D6333D" w:rsidP="006D19F0">
            <w:pPr>
              <w:bidi/>
              <w:jc w:val="left"/>
              <w:rPr>
                <w:rFonts w:ascii="Times New Roman" w:hAnsi="Times New Roman"/>
                <w:b/>
                <w:bCs/>
                <w:color w:val="000000"/>
              </w:rPr>
            </w:pPr>
            <w:r w:rsidRPr="00B8511A">
              <w:rPr>
                <w:rFonts w:ascii="Times New Roman" w:eastAsia="Calibri" w:hAnsi="Times New Roman"/>
                <w:b/>
                <w:bCs/>
                <w:color w:val="000000"/>
                <w:rtl/>
                <w:lang w:eastAsia="ar"/>
              </w:rPr>
              <w:t>قائمة تدقيق مراجعة التصميم</w:t>
            </w:r>
          </w:p>
        </w:tc>
      </w:tr>
      <w:tr w:rsidR="00D6333D" w:rsidRPr="00B8511A" w14:paraId="44435D8C" w14:textId="77777777" w:rsidTr="006D19F0">
        <w:trPr>
          <w:trHeight w:val="1050"/>
        </w:trPr>
        <w:tc>
          <w:tcPr>
            <w:tcW w:w="930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3CB6F3" w14:textId="77777777" w:rsidR="00D6333D" w:rsidRPr="00B8511A" w:rsidRDefault="00D6333D" w:rsidP="006D19F0">
            <w:pPr>
              <w:bidi/>
              <w:jc w:val="left"/>
              <w:rPr>
                <w:rFonts w:ascii="Times New Roman" w:hAnsi="Times New Roman"/>
                <w:color w:val="000000"/>
                <w:sz w:val="16"/>
                <w:szCs w:val="16"/>
              </w:rPr>
            </w:pPr>
            <w:r w:rsidRPr="00B8511A">
              <w:rPr>
                <w:rFonts w:ascii="Times New Roman" w:eastAsia="Calibri" w:hAnsi="Times New Roman"/>
                <w:b/>
                <w:bCs/>
                <w:color w:val="000000"/>
                <w:sz w:val="16"/>
                <w:szCs w:val="16"/>
                <w:rtl/>
                <w:lang w:eastAsia="ar"/>
              </w:rPr>
              <w:t>وصف قائمة التدقيق:</w:t>
            </w:r>
            <w:r w:rsidRPr="00B8511A">
              <w:rPr>
                <w:rFonts w:ascii="Times New Roman" w:eastAsia="Calibri" w:hAnsi="Times New Roman"/>
                <w:color w:val="000000"/>
                <w:sz w:val="16"/>
                <w:szCs w:val="16"/>
                <w:rtl/>
                <w:lang w:eastAsia="ar"/>
              </w:rPr>
              <w:t xml:space="preserve"> تتضمن قائمة التدقيق هذه العناصر المشتركة التي يجب أن تكون موجودة في أي تصميم.  وتُعرَض أثناء عملية مراجعة التصميم لتحفيز التفكير وتوجيه العصف الذهني ولضمان احتواء التصميم الذي يتم تحديده على جميع اعتبارات التصميم المناسبة.  أثناء مراجعة تصميم بنية المشروع والنظام والتطبيق، تُقيَّم اعتبارات التصميم التي تنطبق على الخبراء المختصين واحتياجات الأعمال/الاحتياجات التقنية.</w:t>
            </w:r>
          </w:p>
        </w:tc>
      </w:tr>
      <w:tr w:rsidR="00D6333D" w:rsidRPr="00B8511A" w14:paraId="4DB079D1" w14:textId="77777777" w:rsidTr="006D19F0">
        <w:trPr>
          <w:trHeight w:val="290"/>
        </w:trPr>
        <w:tc>
          <w:tcPr>
            <w:tcW w:w="4740" w:type="dxa"/>
            <w:tcBorders>
              <w:top w:val="single" w:sz="4" w:space="0" w:color="auto"/>
              <w:left w:val="single" w:sz="4" w:space="0" w:color="auto"/>
              <w:bottom w:val="single" w:sz="4" w:space="0" w:color="auto"/>
              <w:right w:val="single" w:sz="4" w:space="0" w:color="auto"/>
            </w:tcBorders>
            <w:shd w:val="clear" w:color="000000" w:fill="BAC6CA"/>
            <w:noWrap/>
            <w:vAlign w:val="center"/>
            <w:hideMark/>
          </w:tcPr>
          <w:p w14:paraId="67689275" w14:textId="77777777" w:rsidR="00D6333D" w:rsidRPr="00B8511A" w:rsidRDefault="00D6333D" w:rsidP="006D19F0">
            <w:pPr>
              <w:bidi/>
              <w:jc w:val="left"/>
              <w:rPr>
                <w:rFonts w:ascii="Times New Roman" w:hAnsi="Times New Roman"/>
                <w:b/>
                <w:bCs/>
                <w:color w:val="000000"/>
                <w:sz w:val="16"/>
                <w:szCs w:val="16"/>
              </w:rPr>
            </w:pPr>
            <w:r w:rsidRPr="00B8511A">
              <w:rPr>
                <w:rFonts w:ascii="Times New Roman" w:eastAsia="Calibri" w:hAnsi="Times New Roman"/>
                <w:b/>
                <w:bCs/>
                <w:color w:val="000000"/>
                <w:sz w:val="16"/>
                <w:szCs w:val="16"/>
                <w:rtl/>
                <w:lang w:eastAsia="ar"/>
              </w:rPr>
              <w:t>اسم المشروع:</w:t>
            </w:r>
          </w:p>
        </w:tc>
        <w:tc>
          <w:tcPr>
            <w:tcW w:w="4560" w:type="dxa"/>
            <w:gridSpan w:val="2"/>
            <w:tcBorders>
              <w:top w:val="single" w:sz="4" w:space="0" w:color="auto"/>
              <w:left w:val="nil"/>
              <w:bottom w:val="single" w:sz="4" w:space="0" w:color="auto"/>
              <w:right w:val="single" w:sz="4" w:space="0" w:color="auto"/>
            </w:tcBorders>
            <w:shd w:val="clear" w:color="000000" w:fill="BAC6CA"/>
            <w:noWrap/>
            <w:vAlign w:val="center"/>
            <w:hideMark/>
          </w:tcPr>
          <w:p w14:paraId="31C78119" w14:textId="77777777" w:rsidR="00D6333D" w:rsidRPr="00B8511A" w:rsidRDefault="00D6333D" w:rsidP="006D19F0">
            <w:pPr>
              <w:bidi/>
              <w:jc w:val="left"/>
              <w:rPr>
                <w:rFonts w:ascii="Times New Roman" w:hAnsi="Times New Roman"/>
                <w:b/>
                <w:bCs/>
                <w:color w:val="000000"/>
                <w:sz w:val="16"/>
                <w:szCs w:val="16"/>
              </w:rPr>
            </w:pPr>
            <w:r w:rsidRPr="00B8511A">
              <w:rPr>
                <w:rFonts w:ascii="Times New Roman" w:eastAsia="Calibri" w:hAnsi="Times New Roman"/>
                <w:b/>
                <w:bCs/>
                <w:color w:val="000000"/>
                <w:sz w:val="16"/>
                <w:szCs w:val="16"/>
                <w:rtl/>
                <w:lang w:eastAsia="ar"/>
              </w:rPr>
              <w:t>تاريخ المراجعة:</w:t>
            </w:r>
          </w:p>
        </w:tc>
      </w:tr>
      <w:tr w:rsidR="00D6333D" w:rsidRPr="00B8511A" w14:paraId="23C433C1" w14:textId="77777777" w:rsidTr="006D19F0">
        <w:trPr>
          <w:trHeight w:val="114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063E29AF" w14:textId="77777777" w:rsidR="00D6333D" w:rsidRPr="00B8511A" w:rsidRDefault="00D6333D" w:rsidP="006D19F0">
            <w:pPr>
              <w:bidi/>
              <w:jc w:val="left"/>
              <w:rPr>
                <w:rFonts w:ascii="Times New Roman" w:hAnsi="Times New Roman"/>
                <w:color w:val="000000"/>
                <w:sz w:val="16"/>
                <w:szCs w:val="16"/>
              </w:rPr>
            </w:pPr>
            <w:r w:rsidRPr="00B8511A">
              <w:rPr>
                <w:rFonts w:ascii="Times New Roman" w:eastAsia="Calibri" w:hAnsi="Times New Roman"/>
                <w:b/>
                <w:bCs/>
                <w:color w:val="000000"/>
                <w:sz w:val="16"/>
                <w:szCs w:val="16"/>
                <w:rtl/>
                <w:lang w:eastAsia="ar"/>
              </w:rPr>
              <w:t>التقييم والتوصيات:</w:t>
            </w:r>
            <w:r w:rsidRPr="00B8511A">
              <w:rPr>
                <w:rFonts w:ascii="Times New Roman" w:eastAsia="Calibri" w:hAnsi="Times New Roman"/>
                <w:b/>
                <w:bCs/>
                <w:color w:val="000000"/>
                <w:sz w:val="16"/>
                <w:szCs w:val="16"/>
                <w:rtl/>
                <w:lang w:eastAsia="ar"/>
              </w:rPr>
              <w:br/>
            </w:r>
            <w:r w:rsidRPr="00B8511A">
              <w:rPr>
                <w:rFonts w:ascii="Times New Roman" w:eastAsia="Calibri" w:hAnsi="Times New Roman"/>
                <w:color w:val="000000"/>
                <w:sz w:val="22"/>
                <w:szCs w:val="22"/>
                <w:rtl/>
                <w:lang w:eastAsia="ar"/>
              </w:rPr>
              <w:t>□</w:t>
            </w:r>
            <w:r w:rsidRPr="00B8511A">
              <w:rPr>
                <w:rFonts w:ascii="Times New Roman" w:eastAsia="Calibri" w:hAnsi="Times New Roman"/>
                <w:color w:val="000000"/>
                <w:sz w:val="16"/>
                <w:szCs w:val="16"/>
                <w:rtl/>
                <w:lang w:eastAsia="ar"/>
              </w:rPr>
              <w:t xml:space="preserve">  معتمدة بدون مراجعة</w:t>
            </w:r>
            <w:r w:rsidRPr="00B8511A">
              <w:rPr>
                <w:rFonts w:ascii="Times New Roman" w:eastAsia="Calibri" w:hAnsi="Times New Roman"/>
                <w:color w:val="000000"/>
                <w:sz w:val="16"/>
                <w:szCs w:val="16"/>
                <w:rtl/>
                <w:lang w:eastAsia="ar"/>
              </w:rPr>
              <w:br/>
            </w: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معتمدة مع إجراء مراجعات</w:t>
            </w:r>
            <w:r w:rsidRPr="00B8511A">
              <w:rPr>
                <w:rFonts w:ascii="Times New Roman" w:eastAsia="Calibri" w:hAnsi="Times New Roman"/>
                <w:color w:val="000000"/>
                <w:sz w:val="16"/>
                <w:szCs w:val="16"/>
                <w:rtl/>
                <w:lang w:eastAsia="ar"/>
              </w:rPr>
              <w:br/>
            </w: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غير معتمدة</w:t>
            </w:r>
          </w:p>
        </w:tc>
        <w:tc>
          <w:tcPr>
            <w:tcW w:w="4560" w:type="dxa"/>
            <w:gridSpan w:val="2"/>
            <w:tcBorders>
              <w:top w:val="single" w:sz="4" w:space="0" w:color="auto"/>
              <w:left w:val="nil"/>
              <w:bottom w:val="single" w:sz="4" w:space="0" w:color="auto"/>
              <w:right w:val="single" w:sz="4" w:space="0" w:color="auto"/>
            </w:tcBorders>
            <w:shd w:val="clear" w:color="auto" w:fill="auto"/>
            <w:noWrap/>
            <w:hideMark/>
          </w:tcPr>
          <w:p w14:paraId="19D1E17D" w14:textId="77777777" w:rsidR="00D6333D" w:rsidRPr="00B8511A" w:rsidRDefault="00D6333D" w:rsidP="006D19F0">
            <w:pPr>
              <w:bidi/>
              <w:jc w:val="left"/>
              <w:rPr>
                <w:rFonts w:ascii="Times New Roman" w:hAnsi="Times New Roman"/>
                <w:b/>
                <w:bCs/>
                <w:color w:val="000000"/>
                <w:sz w:val="16"/>
                <w:szCs w:val="16"/>
              </w:rPr>
            </w:pPr>
            <w:r w:rsidRPr="00B8511A">
              <w:rPr>
                <w:rFonts w:ascii="Times New Roman" w:eastAsia="Calibri" w:hAnsi="Times New Roman"/>
                <w:b/>
                <w:bCs/>
                <w:color w:val="000000"/>
                <w:sz w:val="16"/>
                <w:szCs w:val="16"/>
                <w:rtl/>
                <w:lang w:eastAsia="ar"/>
              </w:rPr>
              <w:t>ملاحظات:</w:t>
            </w:r>
          </w:p>
        </w:tc>
      </w:tr>
      <w:tr w:rsidR="00D6333D" w:rsidRPr="00B8511A" w14:paraId="75B15452" w14:textId="77777777" w:rsidTr="006D19F0">
        <w:trPr>
          <w:trHeight w:val="290"/>
        </w:trPr>
        <w:tc>
          <w:tcPr>
            <w:tcW w:w="4740" w:type="dxa"/>
            <w:tcBorders>
              <w:top w:val="single" w:sz="4" w:space="0" w:color="auto"/>
              <w:left w:val="single" w:sz="4" w:space="0" w:color="auto"/>
              <w:bottom w:val="single" w:sz="4" w:space="0" w:color="auto"/>
              <w:right w:val="single" w:sz="4" w:space="0" w:color="auto"/>
            </w:tcBorders>
            <w:shd w:val="clear" w:color="000000" w:fill="BAC6CA"/>
            <w:noWrap/>
            <w:vAlign w:val="center"/>
            <w:hideMark/>
          </w:tcPr>
          <w:p w14:paraId="3902478F" w14:textId="77777777" w:rsidR="00D6333D" w:rsidRPr="00B8511A" w:rsidRDefault="00D6333D" w:rsidP="006D19F0">
            <w:pPr>
              <w:bidi/>
              <w:jc w:val="left"/>
              <w:rPr>
                <w:rFonts w:ascii="Times New Roman" w:hAnsi="Times New Roman"/>
                <w:b/>
                <w:bCs/>
                <w:color w:val="000000"/>
                <w:sz w:val="16"/>
                <w:szCs w:val="16"/>
              </w:rPr>
            </w:pPr>
            <w:r w:rsidRPr="00B8511A">
              <w:rPr>
                <w:rFonts w:ascii="Times New Roman" w:eastAsia="Calibri" w:hAnsi="Times New Roman"/>
                <w:b/>
                <w:bCs/>
                <w:color w:val="000000"/>
                <w:sz w:val="16"/>
                <w:szCs w:val="16"/>
                <w:rtl/>
                <w:lang w:eastAsia="ar"/>
              </w:rPr>
              <w:t>المُراجِع:</w:t>
            </w:r>
          </w:p>
        </w:tc>
        <w:tc>
          <w:tcPr>
            <w:tcW w:w="4560" w:type="dxa"/>
            <w:gridSpan w:val="2"/>
            <w:tcBorders>
              <w:top w:val="single" w:sz="4" w:space="0" w:color="auto"/>
              <w:left w:val="nil"/>
              <w:bottom w:val="single" w:sz="4" w:space="0" w:color="auto"/>
              <w:right w:val="single" w:sz="4" w:space="0" w:color="auto"/>
            </w:tcBorders>
            <w:shd w:val="clear" w:color="000000" w:fill="BAC6CA"/>
            <w:noWrap/>
            <w:vAlign w:val="center"/>
            <w:hideMark/>
          </w:tcPr>
          <w:p w14:paraId="278007A0" w14:textId="77777777" w:rsidR="00D6333D" w:rsidRPr="00B8511A" w:rsidRDefault="00D6333D" w:rsidP="006D19F0">
            <w:pPr>
              <w:bidi/>
              <w:jc w:val="left"/>
              <w:rPr>
                <w:rFonts w:ascii="Times New Roman" w:hAnsi="Times New Roman"/>
                <w:b/>
                <w:bCs/>
                <w:color w:val="000000"/>
                <w:sz w:val="16"/>
                <w:szCs w:val="16"/>
              </w:rPr>
            </w:pPr>
            <w:r w:rsidRPr="00B8511A">
              <w:rPr>
                <w:rFonts w:ascii="Times New Roman" w:eastAsia="Calibri" w:hAnsi="Times New Roman"/>
                <w:b/>
                <w:bCs/>
                <w:color w:val="000000"/>
                <w:sz w:val="16"/>
                <w:szCs w:val="16"/>
                <w:rtl/>
                <w:lang w:eastAsia="ar"/>
              </w:rPr>
              <w:t>التوقيع:</w:t>
            </w:r>
          </w:p>
        </w:tc>
      </w:tr>
      <w:tr w:rsidR="00D6333D" w:rsidRPr="00B8511A" w14:paraId="3A1591A2" w14:textId="77777777" w:rsidTr="006D19F0">
        <w:trPr>
          <w:trHeight w:val="92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14:paraId="2EFCCDC5" w14:textId="77777777" w:rsidR="00D6333D" w:rsidRPr="00B8511A" w:rsidRDefault="00D6333D" w:rsidP="006D19F0">
            <w:pPr>
              <w:bidi/>
              <w:jc w:val="left"/>
              <w:rPr>
                <w:rFonts w:ascii="Times New Roman" w:hAnsi="Times New Roman"/>
                <w:color w:val="000000"/>
                <w:sz w:val="16"/>
                <w:szCs w:val="16"/>
              </w:rPr>
            </w:pPr>
            <w:r w:rsidRPr="00B8511A">
              <w:rPr>
                <w:rFonts w:ascii="Times New Roman" w:eastAsia="Calibri" w:hAnsi="Times New Roman"/>
                <w:b/>
                <w:bCs/>
                <w:color w:val="000000"/>
                <w:sz w:val="16"/>
                <w:szCs w:val="16"/>
                <w:rtl/>
                <w:lang w:eastAsia="ar"/>
              </w:rPr>
              <w:t>العناصر التي تمت مراجعتها:</w:t>
            </w:r>
            <w:r w:rsidRPr="00B8511A">
              <w:rPr>
                <w:rFonts w:ascii="Times New Roman" w:eastAsia="Calibri" w:hAnsi="Times New Roman"/>
                <w:b/>
                <w:bCs/>
                <w:color w:val="000000"/>
                <w:sz w:val="16"/>
                <w:szCs w:val="16"/>
                <w:rtl/>
                <w:lang w:eastAsia="ar"/>
              </w:rPr>
              <w:br/>
            </w: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مواصفات التصميم الفني</w:t>
            </w:r>
            <w:r w:rsidRPr="00B8511A">
              <w:rPr>
                <w:rFonts w:ascii="Times New Roman" w:eastAsia="Calibri" w:hAnsi="Times New Roman"/>
                <w:color w:val="000000"/>
                <w:sz w:val="24"/>
                <w:szCs w:val="24"/>
                <w:rtl/>
                <w:lang w:eastAsia="ar"/>
              </w:rPr>
              <w:br/>
              <w:t>□</w:t>
            </w:r>
            <w:r w:rsidRPr="00B8511A">
              <w:rPr>
                <w:rFonts w:ascii="Times New Roman" w:eastAsia="Calibri" w:hAnsi="Times New Roman"/>
                <w:color w:val="000000"/>
                <w:sz w:val="16"/>
                <w:szCs w:val="16"/>
                <w:rtl/>
                <w:lang w:eastAsia="ar"/>
              </w:rPr>
              <w:t xml:space="preserve">  خطة التنفيذ</w:t>
            </w:r>
          </w:p>
        </w:tc>
        <w:tc>
          <w:tcPr>
            <w:tcW w:w="4560" w:type="dxa"/>
            <w:gridSpan w:val="2"/>
            <w:tcBorders>
              <w:top w:val="single" w:sz="4" w:space="0" w:color="auto"/>
              <w:left w:val="nil"/>
              <w:bottom w:val="single" w:sz="4" w:space="0" w:color="auto"/>
              <w:right w:val="single" w:sz="4" w:space="0" w:color="auto"/>
            </w:tcBorders>
            <w:shd w:val="clear" w:color="auto" w:fill="auto"/>
            <w:hideMark/>
          </w:tcPr>
          <w:p w14:paraId="336EBB56" w14:textId="77777777" w:rsidR="00D6333D" w:rsidRPr="00B8511A" w:rsidRDefault="00D6333D" w:rsidP="006D19F0">
            <w:pPr>
              <w:bidi/>
              <w:jc w:val="left"/>
              <w:rPr>
                <w:rFonts w:ascii="Times New Roman" w:hAnsi="Times New Roman"/>
                <w:color w:val="000000"/>
                <w:sz w:val="16"/>
                <w:szCs w:val="16"/>
              </w:rPr>
            </w:pPr>
            <w:r w:rsidRPr="00B8511A">
              <w:rPr>
                <w:rFonts w:ascii="Times New Roman" w:eastAsia="Calibri" w:hAnsi="Times New Roman"/>
                <w:color w:val="000000"/>
                <w:sz w:val="24"/>
                <w:szCs w:val="24"/>
                <w:rtl/>
                <w:lang w:eastAsia="ar"/>
              </w:rPr>
              <w:t xml:space="preserve">□  </w:t>
            </w:r>
            <w:r w:rsidRPr="00B8511A">
              <w:rPr>
                <w:rFonts w:ascii="Times New Roman" w:eastAsia="Calibri" w:hAnsi="Times New Roman"/>
                <w:color w:val="000000"/>
                <w:sz w:val="16"/>
                <w:szCs w:val="16"/>
                <w:rtl/>
                <w:lang w:eastAsia="ar"/>
              </w:rPr>
              <w:t>قائمة التدقيق لمراجعة البنية المفاهيمية</w:t>
            </w:r>
            <w:r w:rsidRPr="00B8511A">
              <w:rPr>
                <w:rFonts w:ascii="Times New Roman" w:eastAsia="Calibri" w:hAnsi="Times New Roman"/>
                <w:color w:val="000000"/>
                <w:sz w:val="16"/>
                <w:szCs w:val="16"/>
                <w:rtl/>
                <w:lang w:eastAsia="ar"/>
              </w:rPr>
              <w:br/>
            </w: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مصفوفة تتبع المتطلبات</w:t>
            </w:r>
          </w:p>
        </w:tc>
      </w:tr>
      <w:tr w:rsidR="00D6333D" w:rsidRPr="00B8511A" w14:paraId="2C1E686F" w14:textId="77777777" w:rsidTr="006D19F0">
        <w:trPr>
          <w:trHeight w:val="290"/>
        </w:trPr>
        <w:tc>
          <w:tcPr>
            <w:tcW w:w="6420"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880C0F3" w14:textId="77777777" w:rsidR="00D6333D" w:rsidRPr="00B8511A" w:rsidRDefault="00D6333D" w:rsidP="006D19F0">
            <w:pPr>
              <w:bidi/>
              <w:jc w:val="left"/>
              <w:rPr>
                <w:rFonts w:ascii="Times New Roman" w:hAnsi="Times New Roman"/>
                <w:b/>
                <w:bCs/>
                <w:color w:val="000000"/>
              </w:rPr>
            </w:pPr>
            <w:r w:rsidRPr="00B8511A">
              <w:rPr>
                <w:rFonts w:ascii="Times New Roman" w:eastAsia="Calibri" w:hAnsi="Times New Roman"/>
                <w:b/>
                <w:bCs/>
                <w:color w:val="000000"/>
                <w:rtl/>
                <w:lang w:eastAsia="ar"/>
              </w:rPr>
              <w:t>التصميم العام</w:t>
            </w:r>
          </w:p>
        </w:tc>
        <w:tc>
          <w:tcPr>
            <w:tcW w:w="2880" w:type="dxa"/>
            <w:tcBorders>
              <w:top w:val="single" w:sz="4" w:space="0" w:color="auto"/>
              <w:left w:val="nil"/>
              <w:bottom w:val="single" w:sz="4" w:space="0" w:color="auto"/>
              <w:right w:val="single" w:sz="4" w:space="0" w:color="auto"/>
            </w:tcBorders>
            <w:shd w:val="clear" w:color="000000" w:fill="FFC000"/>
            <w:noWrap/>
            <w:vAlign w:val="center"/>
            <w:hideMark/>
          </w:tcPr>
          <w:p w14:paraId="2E7726F6" w14:textId="77777777" w:rsidR="00D6333D" w:rsidRPr="00B8511A" w:rsidRDefault="00D6333D" w:rsidP="006D19F0">
            <w:pPr>
              <w:bidi/>
              <w:jc w:val="center"/>
              <w:rPr>
                <w:rFonts w:ascii="Times New Roman" w:hAnsi="Times New Roman"/>
                <w:b/>
                <w:bCs/>
                <w:color w:val="000000"/>
              </w:rPr>
            </w:pPr>
            <w:r w:rsidRPr="00B8511A">
              <w:rPr>
                <w:rFonts w:ascii="Times New Roman" w:eastAsia="Calibri" w:hAnsi="Times New Roman"/>
                <w:b/>
                <w:bCs/>
                <w:color w:val="000000"/>
                <w:rtl/>
                <w:lang w:eastAsia="ar"/>
              </w:rPr>
              <w:t>الملاحظات</w:t>
            </w:r>
          </w:p>
        </w:tc>
      </w:tr>
      <w:tr w:rsidR="00D6333D" w:rsidRPr="00B8511A" w14:paraId="5F0DEFC5"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94597"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يدعم التصميم كلاً من أهداف المنتج والقسم؟</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040F6E7A" w14:textId="77777777" w:rsidR="00D6333D" w:rsidRPr="00B8511A" w:rsidRDefault="00D6333D" w:rsidP="006D19F0">
            <w:pPr>
              <w:bidi/>
              <w:jc w:val="center"/>
              <w:rPr>
                <w:rFonts w:ascii="Times New Roman" w:hAnsi="Times New Roman"/>
                <w:color w:val="000000"/>
                <w:sz w:val="16"/>
                <w:szCs w:val="16"/>
              </w:rPr>
            </w:pPr>
            <w:r w:rsidRPr="00B8511A">
              <w:rPr>
                <w:rFonts w:ascii="Times New Roman" w:eastAsia="Calibri" w:hAnsi="Times New Roman"/>
                <w:color w:val="000000"/>
                <w:sz w:val="16"/>
                <w:szCs w:val="16"/>
                <w:rtl/>
                <w:lang w:eastAsia="ar"/>
              </w:rPr>
              <w:t> </w:t>
            </w:r>
          </w:p>
        </w:tc>
      </w:tr>
      <w:tr w:rsidR="00D6333D" w:rsidRPr="00B8511A" w14:paraId="1871DF1D"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45446"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التصميم ممكن من الناحية التقنية والتكلفة والجدول الزمني؟</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0511D700" w14:textId="77777777" w:rsidR="00D6333D" w:rsidRPr="00B8511A" w:rsidRDefault="00D6333D" w:rsidP="006D19F0">
            <w:pPr>
              <w:bidi/>
              <w:jc w:val="center"/>
              <w:rPr>
                <w:rFonts w:ascii="Times New Roman" w:hAnsi="Times New Roman"/>
                <w:color w:val="000000"/>
                <w:sz w:val="16"/>
                <w:szCs w:val="16"/>
              </w:rPr>
            </w:pPr>
            <w:r w:rsidRPr="00B8511A">
              <w:rPr>
                <w:rFonts w:ascii="Times New Roman" w:eastAsia="Calibri" w:hAnsi="Times New Roman"/>
                <w:color w:val="000000"/>
                <w:sz w:val="16"/>
                <w:szCs w:val="16"/>
                <w:rtl/>
                <w:lang w:eastAsia="ar"/>
              </w:rPr>
              <w:t> </w:t>
            </w:r>
          </w:p>
        </w:tc>
      </w:tr>
      <w:tr w:rsidR="00D6333D" w:rsidRPr="00B8511A" w14:paraId="7C7120FE"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91348"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تم تحديد مخاطر التصميم المعروفة وتحليلها والتخطيط لها أو التخفيف من حدتها؟</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1CB59065" w14:textId="77777777" w:rsidR="00D6333D" w:rsidRPr="00B8511A" w:rsidRDefault="00D6333D" w:rsidP="006D19F0">
            <w:pPr>
              <w:bidi/>
              <w:jc w:val="center"/>
              <w:rPr>
                <w:rFonts w:ascii="Times New Roman" w:hAnsi="Times New Roman"/>
                <w:color w:val="000000"/>
                <w:sz w:val="16"/>
                <w:szCs w:val="16"/>
              </w:rPr>
            </w:pPr>
            <w:r w:rsidRPr="00B8511A">
              <w:rPr>
                <w:rFonts w:ascii="Times New Roman" w:eastAsia="Calibri" w:hAnsi="Times New Roman"/>
                <w:color w:val="000000"/>
                <w:sz w:val="16"/>
                <w:szCs w:val="16"/>
                <w:rtl/>
                <w:lang w:eastAsia="ar"/>
              </w:rPr>
              <w:t> </w:t>
            </w:r>
          </w:p>
        </w:tc>
      </w:tr>
      <w:tr w:rsidR="00D6333D" w:rsidRPr="00B8511A" w14:paraId="4016D452"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BBA38"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المنهجيات والرموز وما إلى ذلك المستخدمة لإنشاء التصميم وتسجيله مناسبة؟</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BF3B942" w14:textId="77777777" w:rsidR="00D6333D" w:rsidRPr="00B8511A" w:rsidRDefault="00D6333D" w:rsidP="006D19F0">
            <w:pPr>
              <w:bidi/>
              <w:jc w:val="center"/>
              <w:rPr>
                <w:rFonts w:ascii="Times New Roman" w:hAnsi="Times New Roman"/>
                <w:color w:val="000000"/>
                <w:sz w:val="16"/>
                <w:szCs w:val="16"/>
              </w:rPr>
            </w:pPr>
            <w:r w:rsidRPr="00B8511A">
              <w:rPr>
                <w:rFonts w:ascii="Times New Roman" w:eastAsia="Calibri" w:hAnsi="Times New Roman"/>
                <w:color w:val="000000"/>
                <w:sz w:val="16"/>
                <w:szCs w:val="16"/>
                <w:rtl/>
                <w:lang w:eastAsia="ar"/>
              </w:rPr>
              <w:t> </w:t>
            </w:r>
          </w:p>
        </w:tc>
      </w:tr>
      <w:tr w:rsidR="00D6333D" w:rsidRPr="00B8511A" w14:paraId="3442BF28"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C223C"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إذا كان ممكنًا، هل تمت إعادة استخدام التصاميم السابقة التي أثبتت جدواها؟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061A267A" w14:textId="77777777" w:rsidR="00D6333D" w:rsidRPr="00B8511A" w:rsidRDefault="00D6333D" w:rsidP="006D19F0">
            <w:pPr>
              <w:bidi/>
              <w:jc w:val="center"/>
              <w:rPr>
                <w:rFonts w:ascii="Times New Roman" w:hAnsi="Times New Roman"/>
                <w:color w:val="000000"/>
                <w:sz w:val="16"/>
                <w:szCs w:val="16"/>
              </w:rPr>
            </w:pPr>
            <w:r w:rsidRPr="00B8511A">
              <w:rPr>
                <w:rFonts w:ascii="Times New Roman" w:eastAsia="Calibri" w:hAnsi="Times New Roman"/>
                <w:color w:val="000000"/>
                <w:sz w:val="16"/>
                <w:szCs w:val="16"/>
                <w:rtl/>
                <w:lang w:eastAsia="ar"/>
              </w:rPr>
              <w:t> </w:t>
            </w:r>
          </w:p>
        </w:tc>
      </w:tr>
      <w:tr w:rsidR="00D6333D" w:rsidRPr="00B8511A" w14:paraId="17F20FDF"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C3B24"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يدعم التصميم الانتقال إلى خطوة التطوير التالية؟</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0D65DD93" w14:textId="77777777" w:rsidR="00D6333D" w:rsidRPr="00B8511A" w:rsidRDefault="00D6333D" w:rsidP="006D19F0">
            <w:pPr>
              <w:bidi/>
              <w:jc w:val="center"/>
              <w:rPr>
                <w:rFonts w:ascii="Times New Roman" w:hAnsi="Times New Roman"/>
                <w:color w:val="000000"/>
                <w:sz w:val="16"/>
                <w:szCs w:val="16"/>
              </w:rPr>
            </w:pPr>
            <w:r w:rsidRPr="00B8511A">
              <w:rPr>
                <w:rFonts w:ascii="Times New Roman" w:eastAsia="Calibri" w:hAnsi="Times New Roman"/>
                <w:color w:val="000000"/>
                <w:sz w:val="16"/>
                <w:szCs w:val="16"/>
                <w:rtl/>
                <w:lang w:eastAsia="ar"/>
              </w:rPr>
              <w:t> </w:t>
            </w:r>
          </w:p>
        </w:tc>
      </w:tr>
      <w:tr w:rsidR="00D6333D" w:rsidRPr="00B8511A" w14:paraId="2F143770"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78BB8"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تم اتخاذ الاعتبارات الاحتياطية المناسبة؟</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0597E40B" w14:textId="77777777" w:rsidR="00D6333D" w:rsidRPr="00B8511A" w:rsidRDefault="00D6333D" w:rsidP="006D19F0">
            <w:pPr>
              <w:bidi/>
              <w:jc w:val="center"/>
              <w:rPr>
                <w:rFonts w:ascii="Times New Roman" w:hAnsi="Times New Roman"/>
                <w:color w:val="000000"/>
                <w:sz w:val="16"/>
                <w:szCs w:val="16"/>
              </w:rPr>
            </w:pPr>
            <w:r w:rsidRPr="00B8511A">
              <w:rPr>
                <w:rFonts w:ascii="Times New Roman" w:eastAsia="Calibri" w:hAnsi="Times New Roman"/>
                <w:color w:val="000000"/>
                <w:sz w:val="16"/>
                <w:szCs w:val="16"/>
                <w:rtl/>
                <w:lang w:eastAsia="ar"/>
              </w:rPr>
              <w:t> </w:t>
            </w:r>
          </w:p>
        </w:tc>
      </w:tr>
      <w:tr w:rsidR="00D6333D" w:rsidRPr="00B8511A" w14:paraId="627951EE" w14:textId="77777777" w:rsidTr="006D19F0">
        <w:trPr>
          <w:trHeight w:val="290"/>
        </w:trPr>
        <w:tc>
          <w:tcPr>
            <w:tcW w:w="6420"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59F9B6E" w14:textId="77777777" w:rsidR="00D6333D" w:rsidRPr="00B8511A" w:rsidRDefault="00D6333D" w:rsidP="006D19F0">
            <w:pPr>
              <w:bidi/>
              <w:jc w:val="left"/>
              <w:rPr>
                <w:rFonts w:ascii="Times New Roman" w:hAnsi="Times New Roman"/>
                <w:b/>
                <w:bCs/>
                <w:color w:val="000000"/>
              </w:rPr>
            </w:pPr>
            <w:r w:rsidRPr="00B8511A">
              <w:rPr>
                <w:rFonts w:ascii="Times New Roman" w:eastAsia="Calibri" w:hAnsi="Times New Roman"/>
                <w:b/>
                <w:bCs/>
                <w:color w:val="000000"/>
                <w:rtl/>
                <w:lang w:eastAsia="ar"/>
              </w:rPr>
              <w:t>اعتبارات التصميم</w:t>
            </w:r>
          </w:p>
        </w:tc>
        <w:tc>
          <w:tcPr>
            <w:tcW w:w="2880" w:type="dxa"/>
            <w:tcBorders>
              <w:top w:val="single" w:sz="4" w:space="0" w:color="auto"/>
              <w:left w:val="nil"/>
              <w:bottom w:val="single" w:sz="4" w:space="0" w:color="auto"/>
              <w:right w:val="single" w:sz="4" w:space="0" w:color="auto"/>
            </w:tcBorders>
            <w:shd w:val="clear" w:color="000000" w:fill="FFC000"/>
            <w:noWrap/>
            <w:vAlign w:val="center"/>
            <w:hideMark/>
          </w:tcPr>
          <w:p w14:paraId="471A9956" w14:textId="77777777" w:rsidR="00D6333D" w:rsidRPr="00B8511A" w:rsidRDefault="00D6333D" w:rsidP="006D19F0">
            <w:pPr>
              <w:bidi/>
              <w:jc w:val="center"/>
              <w:rPr>
                <w:rFonts w:ascii="Times New Roman" w:hAnsi="Times New Roman"/>
                <w:b/>
                <w:bCs/>
                <w:color w:val="000000"/>
              </w:rPr>
            </w:pPr>
            <w:r w:rsidRPr="00B8511A">
              <w:rPr>
                <w:rFonts w:ascii="Times New Roman" w:eastAsia="Calibri" w:hAnsi="Times New Roman"/>
                <w:b/>
                <w:bCs/>
                <w:color w:val="000000"/>
                <w:rtl/>
                <w:lang w:eastAsia="ar"/>
              </w:rPr>
              <w:t>الملاحظات</w:t>
            </w:r>
          </w:p>
        </w:tc>
      </w:tr>
      <w:tr w:rsidR="00D6333D" w:rsidRPr="00B8511A" w14:paraId="27629D9B"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9018F"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يتميز التصميم بسلامة مفاهيمية، أي هل يتوافق مع جميع الأنظمة الفرعية الأخرى؟</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02CDAC96"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4A8F1449"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161C"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يمكن تنفيذ التصميم ضمن القيود التكنولوجية والبيئية؟</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E6DEFA3"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3AE98E43"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A06B7"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يستخدِم التصميم تقنيات قياسية ويتجنب العناصر الغريبة التي يصعب استيعابها؟</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11B07E4A"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650027B8"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36EB7"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التصميم معقد بشكل غير مبرر؟</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77BB3C2B"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0B73DCE9"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09F79"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التصميم ضعيف، أي أن جميع الأجزاء المعنية ضرورية للغاية؟</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7CF2D8CB"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17107E2E"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E7F2D"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يُنشئ التصميم مكونات قابلة لإعادة الاستخدام إذا كان ذلك مناسبًا؟</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3691EBD1"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1B606F71"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56899"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سيكون من السهل نقل التصميم إلى بيئة أخرى إذا كان ذلك مناسبًا؟</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64AB723"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62B20BA3"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FFE97"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يُتيح التصميم قابلية التوسع؟</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DF6DE11"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63D906AA"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567C5"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تم تحديد جميع الوظائف ذات الأهمية الزمنية المحددة ومعايير التوقيت لها؟</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A1ADE90"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7FA5B3DC"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1851F"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بيئة الأجهزة محدَّدة تمامًا، بما في ذلك تغييرات النطاق الهندسي؟</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1BCB62D"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4E14741F" w14:textId="77777777" w:rsidTr="006D19F0">
        <w:trPr>
          <w:trHeight w:val="55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2051F"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تم تحديد البرامج/البرامج الثابتة المطلوبة مسبقًا والمتطلبات المشتركة بوضوح، بما في ذلك مستويات الإصدار والقيود؟</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69BB3606"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4D166584" w14:textId="77777777" w:rsidTr="006D19F0">
        <w:trPr>
          <w:trHeight w:val="290"/>
        </w:trPr>
        <w:tc>
          <w:tcPr>
            <w:tcW w:w="6420"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1B7B157" w14:textId="77777777" w:rsidR="00D6333D" w:rsidRPr="00B8511A" w:rsidRDefault="00D6333D" w:rsidP="006D19F0">
            <w:pPr>
              <w:bidi/>
              <w:jc w:val="left"/>
              <w:rPr>
                <w:rFonts w:ascii="Times New Roman" w:hAnsi="Times New Roman"/>
                <w:b/>
                <w:bCs/>
                <w:color w:val="000000"/>
              </w:rPr>
            </w:pPr>
            <w:r w:rsidRPr="00B8511A">
              <w:rPr>
                <w:rFonts w:ascii="Times New Roman" w:eastAsia="Calibri" w:hAnsi="Times New Roman"/>
                <w:b/>
                <w:bCs/>
                <w:color w:val="000000"/>
                <w:rtl/>
                <w:lang w:eastAsia="ar"/>
              </w:rPr>
              <w:t>إمكانية تتبع المتطلبات</w:t>
            </w:r>
          </w:p>
        </w:tc>
        <w:tc>
          <w:tcPr>
            <w:tcW w:w="2880" w:type="dxa"/>
            <w:tcBorders>
              <w:top w:val="single" w:sz="4" w:space="0" w:color="auto"/>
              <w:left w:val="nil"/>
              <w:bottom w:val="single" w:sz="4" w:space="0" w:color="auto"/>
              <w:right w:val="single" w:sz="4" w:space="0" w:color="auto"/>
            </w:tcBorders>
            <w:shd w:val="clear" w:color="000000" w:fill="FFC000"/>
            <w:noWrap/>
            <w:vAlign w:val="center"/>
            <w:hideMark/>
          </w:tcPr>
          <w:p w14:paraId="7F1B158B" w14:textId="77777777" w:rsidR="00D6333D" w:rsidRPr="00B8511A" w:rsidRDefault="00D6333D" w:rsidP="006D19F0">
            <w:pPr>
              <w:bidi/>
              <w:jc w:val="center"/>
              <w:rPr>
                <w:rFonts w:ascii="Times New Roman" w:hAnsi="Times New Roman"/>
                <w:b/>
                <w:bCs/>
                <w:color w:val="000000"/>
              </w:rPr>
            </w:pPr>
            <w:r w:rsidRPr="00B8511A">
              <w:rPr>
                <w:rFonts w:ascii="Times New Roman" w:eastAsia="Calibri" w:hAnsi="Times New Roman"/>
                <w:b/>
                <w:bCs/>
                <w:color w:val="000000"/>
                <w:rtl/>
                <w:lang w:eastAsia="ar"/>
              </w:rPr>
              <w:t>الملاحظات</w:t>
            </w:r>
          </w:p>
        </w:tc>
      </w:tr>
      <w:tr w:rsidR="00D6333D" w:rsidRPr="00B8511A" w14:paraId="4027B0BC"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158A2" w14:textId="77777777" w:rsidR="00D6333D" w:rsidRPr="00B8511A" w:rsidRDefault="00D6333D" w:rsidP="006D19F0">
            <w:pPr>
              <w:bidi/>
              <w:jc w:val="left"/>
              <w:rPr>
                <w:rFonts w:ascii="Times New Roman" w:hAnsi="Times New Roman"/>
                <w:color w:val="000000"/>
                <w:sz w:val="22"/>
                <w:szCs w:val="22"/>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يعالج التصميم جميع المشكلات من المتطلبات؟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38F23D55"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35C511A4"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3E161"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يضيف التصميم ميزات أو وظائف لم تُحدَّد في المتطلبات؟</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08DA3237"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4DDC2253"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29A1E"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إذا كان ذلك مناسبًا، هل تم توثيق تناول المتطلبات بمصفوفة مكتملة؟</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6A1F4D0F"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168C7271"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D96E2"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تم توثيق جميع الافتراضات والقيود وقرارات التصميم وأوجه الترابط؟</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37320F94"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70F79286" w14:textId="77777777" w:rsidTr="006D19F0">
        <w:trPr>
          <w:trHeight w:val="54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0F0C14"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تمت دراسة جميع التصميمات البديلة المعقولة، بما في ذلك عدم أتمتة بعض العمليات في البرامج؟</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D4F297E"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51DFE049"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D1105"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تم وصف جميع الأهداف وأوجه المفاضلات والقرارات؟</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442CDD9"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1E16D948"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C4449"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تم تعديل خطة المخاطر من خلال أي مخاطر جديدة يطرحها التصميم؟</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FC47059"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709929E1"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A558D"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تم تحديد جميع أنظمة الربط؟</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4D0FD7B"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00E5EE8A"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8808B"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متطلبات استرداد الأخطاء والنسخ الاحتياطي محددة تمامًا؟</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78982C3C"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77EC0DDB"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CD79D"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lastRenderedPageBreak/>
              <w:t>□</w:t>
            </w:r>
            <w:r w:rsidRPr="00B8511A">
              <w:rPr>
                <w:rFonts w:ascii="Times New Roman" w:eastAsia="Calibri" w:hAnsi="Times New Roman"/>
                <w:color w:val="000000"/>
                <w:sz w:val="16"/>
                <w:szCs w:val="16"/>
                <w:rtl/>
                <w:lang w:eastAsia="ar"/>
              </w:rPr>
              <w:t xml:space="preserve">  هل تم تناول البنية التحتية على سبيل المثال، النسخ الاحتياطي والاسترداد ونقاط التحقق؟</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71E84D58"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607CB642" w14:textId="77777777" w:rsidTr="006D19F0">
        <w:trPr>
          <w:trHeight w:val="290"/>
        </w:trPr>
        <w:tc>
          <w:tcPr>
            <w:tcW w:w="6420"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5DC8DE9" w14:textId="77777777" w:rsidR="00D6333D" w:rsidRPr="00B8511A" w:rsidRDefault="00D6333D" w:rsidP="006D19F0">
            <w:pPr>
              <w:bidi/>
              <w:jc w:val="left"/>
              <w:rPr>
                <w:rFonts w:ascii="Times New Roman" w:hAnsi="Times New Roman"/>
                <w:b/>
                <w:bCs/>
                <w:color w:val="000000"/>
              </w:rPr>
            </w:pPr>
            <w:r w:rsidRPr="00B8511A">
              <w:rPr>
                <w:rFonts w:ascii="Times New Roman" w:eastAsia="Calibri" w:hAnsi="Times New Roman"/>
                <w:b/>
                <w:bCs/>
                <w:color w:val="000000"/>
                <w:rtl/>
                <w:lang w:eastAsia="ar"/>
              </w:rPr>
              <w:t>الاتساق</w:t>
            </w:r>
          </w:p>
        </w:tc>
        <w:tc>
          <w:tcPr>
            <w:tcW w:w="2880" w:type="dxa"/>
            <w:tcBorders>
              <w:top w:val="single" w:sz="4" w:space="0" w:color="auto"/>
              <w:left w:val="nil"/>
              <w:bottom w:val="single" w:sz="4" w:space="0" w:color="auto"/>
              <w:right w:val="single" w:sz="4" w:space="0" w:color="auto"/>
            </w:tcBorders>
            <w:shd w:val="clear" w:color="000000" w:fill="FFC000"/>
            <w:noWrap/>
            <w:vAlign w:val="center"/>
            <w:hideMark/>
          </w:tcPr>
          <w:p w14:paraId="693CE727" w14:textId="77777777" w:rsidR="00D6333D" w:rsidRPr="00B8511A" w:rsidRDefault="00D6333D" w:rsidP="006D19F0">
            <w:pPr>
              <w:bidi/>
              <w:jc w:val="center"/>
              <w:rPr>
                <w:rFonts w:ascii="Times New Roman" w:hAnsi="Times New Roman"/>
                <w:b/>
                <w:bCs/>
                <w:color w:val="000000"/>
              </w:rPr>
            </w:pPr>
            <w:r w:rsidRPr="00B8511A">
              <w:rPr>
                <w:rFonts w:ascii="Times New Roman" w:eastAsia="Calibri" w:hAnsi="Times New Roman"/>
                <w:b/>
                <w:bCs/>
                <w:color w:val="000000"/>
                <w:rtl/>
                <w:lang w:eastAsia="ar"/>
              </w:rPr>
              <w:t>الملاحظات</w:t>
            </w:r>
          </w:p>
        </w:tc>
      </w:tr>
      <w:tr w:rsidR="00D6333D" w:rsidRPr="00B8511A" w14:paraId="6B6170F8" w14:textId="77777777" w:rsidTr="006D19F0">
        <w:trPr>
          <w:trHeight w:val="56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68DBD1"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يعالج التصميم بشكل مناسب المشكلات التي تم تحديدها وتأجيلها عند المراحل التمهيدية السابقة؟</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70C5B298" w14:textId="77777777" w:rsidR="00D6333D" w:rsidRPr="00B8511A" w:rsidRDefault="00D6333D" w:rsidP="006D19F0">
            <w:pPr>
              <w:bidi/>
              <w:jc w:val="left"/>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76343B40"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7CEC3"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التصميم متوافق مع العناصر ذات الصلة، أي وحدات وتصميمات أخرى وما إلى ذلك؟</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3C03BB46" w14:textId="77777777" w:rsidR="00D6333D" w:rsidRPr="00B8511A" w:rsidRDefault="00D6333D" w:rsidP="006D19F0">
            <w:pPr>
              <w:bidi/>
              <w:jc w:val="left"/>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3E285503"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209C0"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التصميم متوافق مع بيئة التطوير والتشغيل؟</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30CCDC33" w14:textId="77777777" w:rsidR="00D6333D" w:rsidRPr="00B8511A" w:rsidRDefault="00D6333D" w:rsidP="006D19F0">
            <w:pPr>
              <w:bidi/>
              <w:jc w:val="left"/>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079575A7" w14:textId="77777777" w:rsidTr="006D19F0">
        <w:trPr>
          <w:trHeight w:val="290"/>
        </w:trPr>
        <w:tc>
          <w:tcPr>
            <w:tcW w:w="6420"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C522EAE" w14:textId="77777777" w:rsidR="00D6333D" w:rsidRPr="00B8511A" w:rsidRDefault="00D6333D" w:rsidP="006D19F0">
            <w:pPr>
              <w:bidi/>
              <w:jc w:val="left"/>
              <w:rPr>
                <w:rFonts w:ascii="Times New Roman" w:hAnsi="Times New Roman"/>
                <w:b/>
                <w:bCs/>
                <w:color w:val="000000"/>
              </w:rPr>
            </w:pPr>
            <w:r w:rsidRPr="00B8511A">
              <w:rPr>
                <w:rFonts w:ascii="Times New Roman" w:eastAsia="Calibri" w:hAnsi="Times New Roman"/>
                <w:b/>
                <w:bCs/>
                <w:color w:val="000000"/>
                <w:rtl/>
                <w:lang w:eastAsia="ar"/>
              </w:rPr>
              <w:t>موثوقية الأداء</w:t>
            </w:r>
          </w:p>
        </w:tc>
        <w:tc>
          <w:tcPr>
            <w:tcW w:w="2880" w:type="dxa"/>
            <w:tcBorders>
              <w:top w:val="single" w:sz="4" w:space="0" w:color="auto"/>
              <w:left w:val="nil"/>
              <w:bottom w:val="single" w:sz="4" w:space="0" w:color="auto"/>
              <w:right w:val="single" w:sz="4" w:space="0" w:color="auto"/>
            </w:tcBorders>
            <w:shd w:val="clear" w:color="000000" w:fill="FFC000"/>
            <w:noWrap/>
            <w:vAlign w:val="center"/>
            <w:hideMark/>
          </w:tcPr>
          <w:p w14:paraId="67D593D6" w14:textId="77777777" w:rsidR="00D6333D" w:rsidRPr="00B8511A" w:rsidRDefault="00D6333D" w:rsidP="006D19F0">
            <w:pPr>
              <w:bidi/>
              <w:jc w:val="center"/>
              <w:rPr>
                <w:rFonts w:ascii="Times New Roman" w:hAnsi="Times New Roman"/>
                <w:b/>
                <w:bCs/>
                <w:color w:val="000000"/>
              </w:rPr>
            </w:pPr>
            <w:r w:rsidRPr="00B8511A">
              <w:rPr>
                <w:rFonts w:ascii="Times New Roman" w:eastAsia="Calibri" w:hAnsi="Times New Roman"/>
                <w:b/>
                <w:bCs/>
                <w:color w:val="000000"/>
                <w:rtl/>
                <w:lang w:eastAsia="ar"/>
              </w:rPr>
              <w:t>الملاحظات</w:t>
            </w:r>
          </w:p>
        </w:tc>
      </w:tr>
      <w:tr w:rsidR="00D6333D" w:rsidRPr="00B8511A" w14:paraId="38EDDF68"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F3348"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جميع سمات الأداء والافتراضات والقيود محددة بوضوح؟</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6EEF9B2"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61D97115"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06609"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إذا كان ذلك مناسبًا، هل هناك مبررات لأداء التصميم، أي وضع نماذج أولية للجوانب المهمة؟</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C772529"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4208EDFF" w14:textId="77777777" w:rsidTr="006D19F0">
        <w:trPr>
          <w:trHeight w:val="290"/>
        </w:trPr>
        <w:tc>
          <w:tcPr>
            <w:tcW w:w="6420"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DD40EA3" w14:textId="77777777" w:rsidR="00D6333D" w:rsidRPr="00B8511A" w:rsidRDefault="00D6333D" w:rsidP="006D19F0">
            <w:pPr>
              <w:bidi/>
              <w:jc w:val="left"/>
              <w:rPr>
                <w:rFonts w:ascii="Times New Roman" w:hAnsi="Times New Roman"/>
                <w:b/>
                <w:bCs/>
                <w:color w:val="000000"/>
              </w:rPr>
            </w:pPr>
            <w:r w:rsidRPr="00B8511A">
              <w:rPr>
                <w:rFonts w:ascii="Times New Roman" w:eastAsia="Calibri" w:hAnsi="Times New Roman"/>
                <w:b/>
                <w:bCs/>
                <w:color w:val="000000"/>
                <w:rtl/>
                <w:lang w:eastAsia="ar"/>
              </w:rPr>
              <w:t>التخطيط للكفاءة</w:t>
            </w:r>
          </w:p>
        </w:tc>
        <w:tc>
          <w:tcPr>
            <w:tcW w:w="2880" w:type="dxa"/>
            <w:tcBorders>
              <w:top w:val="single" w:sz="4" w:space="0" w:color="auto"/>
              <w:left w:val="nil"/>
              <w:bottom w:val="single" w:sz="4" w:space="0" w:color="auto"/>
              <w:right w:val="single" w:sz="4" w:space="0" w:color="auto"/>
            </w:tcBorders>
            <w:shd w:val="clear" w:color="000000" w:fill="FFC000"/>
            <w:noWrap/>
            <w:vAlign w:val="center"/>
            <w:hideMark/>
          </w:tcPr>
          <w:p w14:paraId="7B428583" w14:textId="77777777" w:rsidR="00D6333D" w:rsidRPr="00B8511A" w:rsidRDefault="00D6333D" w:rsidP="006D19F0">
            <w:pPr>
              <w:bidi/>
              <w:jc w:val="center"/>
              <w:rPr>
                <w:rFonts w:ascii="Times New Roman" w:hAnsi="Times New Roman"/>
                <w:b/>
                <w:bCs/>
                <w:color w:val="000000"/>
              </w:rPr>
            </w:pPr>
            <w:r w:rsidRPr="00B8511A">
              <w:rPr>
                <w:rFonts w:ascii="Times New Roman" w:eastAsia="Calibri" w:hAnsi="Times New Roman"/>
                <w:b/>
                <w:bCs/>
                <w:color w:val="000000"/>
                <w:rtl/>
                <w:lang w:eastAsia="ar"/>
              </w:rPr>
              <w:t>الملاحظات</w:t>
            </w:r>
          </w:p>
        </w:tc>
      </w:tr>
      <w:tr w:rsidR="00D6333D" w:rsidRPr="00B8511A" w14:paraId="5A8BEEA1"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F2FC4"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التصميم يحسن الإنتاجية؟</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4F87421"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553D877F"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E6BC2"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تطوير القابلية للتوسع موجود في الخطة ويمكن الحفاظ عليه؟</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6C88C013"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0E31B17B"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3F0DF"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التكلفة الإجمالية للملكية خاضعة للرقابة أم مخفضة؟</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4BC7DC4"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1E378796" w14:textId="77777777" w:rsidTr="006D19F0">
        <w:trPr>
          <w:trHeight w:val="290"/>
        </w:trPr>
        <w:tc>
          <w:tcPr>
            <w:tcW w:w="6420"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3727707" w14:textId="77777777" w:rsidR="00D6333D" w:rsidRPr="00B8511A" w:rsidRDefault="00D6333D" w:rsidP="006D19F0">
            <w:pPr>
              <w:bidi/>
              <w:jc w:val="left"/>
              <w:rPr>
                <w:rFonts w:ascii="Times New Roman" w:hAnsi="Times New Roman"/>
                <w:b/>
                <w:bCs/>
                <w:color w:val="000000"/>
              </w:rPr>
            </w:pPr>
            <w:r w:rsidRPr="00B8511A">
              <w:rPr>
                <w:rFonts w:ascii="Times New Roman" w:eastAsia="Calibri" w:hAnsi="Times New Roman"/>
                <w:b/>
                <w:bCs/>
                <w:color w:val="000000"/>
                <w:rtl/>
                <w:lang w:eastAsia="ar"/>
              </w:rPr>
              <w:t>قابلية الصيانة</w:t>
            </w:r>
          </w:p>
        </w:tc>
        <w:tc>
          <w:tcPr>
            <w:tcW w:w="2880" w:type="dxa"/>
            <w:tcBorders>
              <w:top w:val="single" w:sz="4" w:space="0" w:color="auto"/>
              <w:left w:val="nil"/>
              <w:bottom w:val="single" w:sz="4" w:space="0" w:color="auto"/>
              <w:right w:val="single" w:sz="4" w:space="0" w:color="auto"/>
            </w:tcBorders>
            <w:shd w:val="clear" w:color="000000" w:fill="FFC000"/>
            <w:noWrap/>
            <w:vAlign w:val="center"/>
            <w:hideMark/>
          </w:tcPr>
          <w:p w14:paraId="794D1BFC" w14:textId="77777777" w:rsidR="00D6333D" w:rsidRPr="00B8511A" w:rsidRDefault="00D6333D" w:rsidP="006D19F0">
            <w:pPr>
              <w:bidi/>
              <w:jc w:val="center"/>
              <w:rPr>
                <w:rFonts w:ascii="Times New Roman" w:hAnsi="Times New Roman"/>
                <w:b/>
                <w:bCs/>
                <w:color w:val="000000"/>
              </w:rPr>
            </w:pPr>
            <w:r w:rsidRPr="00B8511A">
              <w:rPr>
                <w:rFonts w:ascii="Times New Roman" w:eastAsia="Calibri" w:hAnsi="Times New Roman"/>
                <w:b/>
                <w:bCs/>
                <w:color w:val="000000"/>
                <w:rtl/>
                <w:lang w:eastAsia="ar"/>
              </w:rPr>
              <w:t>الملاحظات</w:t>
            </w:r>
          </w:p>
        </w:tc>
      </w:tr>
      <w:tr w:rsidR="00D6333D" w:rsidRPr="00B8511A" w14:paraId="3D4B3EEB"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954D7"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يُتيح التصميم سهولة الصيانة؟</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518A3A9"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71F50BCB" w14:textId="77777777" w:rsidTr="006D19F0">
        <w:trPr>
          <w:trHeight w:val="56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B9A3E0"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إذا استُخدِمَت أجزاء قابلة لإعادة الاستخدام من تصميمات أخرى، فهل تم تحديد تأثيرها على التصميم والاندماج؟</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0ED08E70"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5E71A50E"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251EC"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التصميم يقاوم التآكل بمرور الوقت؟</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7F9DA937"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7C12F895" w14:textId="77777777" w:rsidTr="006D19F0">
        <w:trPr>
          <w:trHeight w:val="290"/>
        </w:trPr>
        <w:tc>
          <w:tcPr>
            <w:tcW w:w="6420" w:type="dxa"/>
            <w:gridSpan w:val="2"/>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8D5F083" w14:textId="77777777" w:rsidR="00D6333D" w:rsidRPr="00B8511A" w:rsidRDefault="00D6333D" w:rsidP="006D19F0">
            <w:pPr>
              <w:bidi/>
              <w:jc w:val="left"/>
              <w:rPr>
                <w:rFonts w:ascii="Times New Roman" w:hAnsi="Times New Roman"/>
                <w:b/>
                <w:bCs/>
                <w:color w:val="000000"/>
              </w:rPr>
            </w:pPr>
            <w:r w:rsidRPr="00B8511A">
              <w:rPr>
                <w:rFonts w:ascii="Times New Roman" w:eastAsia="Calibri" w:hAnsi="Times New Roman"/>
                <w:b/>
                <w:bCs/>
                <w:color w:val="000000"/>
                <w:rtl/>
                <w:lang w:eastAsia="ar"/>
              </w:rPr>
              <w:t>الامتثال</w:t>
            </w:r>
          </w:p>
        </w:tc>
        <w:tc>
          <w:tcPr>
            <w:tcW w:w="2880" w:type="dxa"/>
            <w:tcBorders>
              <w:top w:val="single" w:sz="4" w:space="0" w:color="auto"/>
              <w:left w:val="nil"/>
              <w:bottom w:val="single" w:sz="4" w:space="0" w:color="auto"/>
              <w:right w:val="single" w:sz="4" w:space="0" w:color="auto"/>
            </w:tcBorders>
            <w:shd w:val="clear" w:color="000000" w:fill="FFC000"/>
            <w:noWrap/>
            <w:vAlign w:val="center"/>
            <w:hideMark/>
          </w:tcPr>
          <w:p w14:paraId="5278B70B" w14:textId="77777777" w:rsidR="00D6333D" w:rsidRPr="00B8511A" w:rsidRDefault="00D6333D" w:rsidP="006D19F0">
            <w:pPr>
              <w:bidi/>
              <w:jc w:val="center"/>
              <w:rPr>
                <w:rFonts w:ascii="Times New Roman" w:hAnsi="Times New Roman"/>
                <w:b/>
                <w:bCs/>
                <w:color w:val="000000"/>
              </w:rPr>
            </w:pPr>
            <w:r w:rsidRPr="00B8511A">
              <w:rPr>
                <w:rFonts w:ascii="Times New Roman" w:eastAsia="Calibri" w:hAnsi="Times New Roman"/>
                <w:b/>
                <w:bCs/>
                <w:color w:val="000000"/>
                <w:rtl/>
                <w:lang w:eastAsia="ar"/>
              </w:rPr>
              <w:t>الملاحظات</w:t>
            </w:r>
          </w:p>
        </w:tc>
      </w:tr>
      <w:tr w:rsidR="00D6333D" w:rsidRPr="00B8511A" w14:paraId="79F3EBC5"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7794A"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يتبع التصميم جميع المعايير اللازمة للنظام أي معايير التاريخ؟</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B55142E"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258CF275" w14:textId="77777777" w:rsidTr="006D19F0">
        <w:trPr>
          <w:trHeight w:val="31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8D436"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هل تم تقييم المتطلبات القانونية/التنظيمية وحصرها؟</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70E1E7F7"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47252B94" w14:textId="77777777" w:rsidTr="006D19F0">
        <w:trPr>
          <w:trHeight w:val="290"/>
        </w:trPr>
        <w:tc>
          <w:tcPr>
            <w:tcW w:w="6420"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B3E3292" w14:textId="77777777" w:rsidR="00D6333D" w:rsidRPr="00B8511A" w:rsidRDefault="00D6333D" w:rsidP="006D19F0">
            <w:pPr>
              <w:bidi/>
              <w:jc w:val="left"/>
              <w:rPr>
                <w:rFonts w:ascii="Times New Roman" w:hAnsi="Times New Roman"/>
                <w:b/>
                <w:bCs/>
                <w:color w:val="000000"/>
              </w:rPr>
            </w:pPr>
            <w:r w:rsidRPr="00B8511A">
              <w:rPr>
                <w:rFonts w:ascii="Times New Roman" w:eastAsia="Calibri" w:hAnsi="Times New Roman"/>
                <w:b/>
                <w:bCs/>
                <w:color w:val="000000"/>
                <w:rtl/>
                <w:lang w:eastAsia="ar"/>
              </w:rPr>
              <w:t>مراجعات النمذجة والتصميم</w:t>
            </w:r>
          </w:p>
        </w:tc>
        <w:tc>
          <w:tcPr>
            <w:tcW w:w="2880" w:type="dxa"/>
            <w:tcBorders>
              <w:top w:val="single" w:sz="4" w:space="0" w:color="auto"/>
              <w:left w:val="nil"/>
              <w:bottom w:val="single" w:sz="4" w:space="0" w:color="auto"/>
              <w:right w:val="single" w:sz="4" w:space="0" w:color="auto"/>
            </w:tcBorders>
            <w:shd w:val="clear" w:color="000000" w:fill="FFC000"/>
            <w:noWrap/>
            <w:vAlign w:val="center"/>
            <w:hideMark/>
          </w:tcPr>
          <w:p w14:paraId="0C26CA22" w14:textId="77777777" w:rsidR="00D6333D" w:rsidRPr="00B8511A" w:rsidRDefault="00D6333D" w:rsidP="006D19F0">
            <w:pPr>
              <w:bidi/>
              <w:jc w:val="center"/>
              <w:rPr>
                <w:rFonts w:ascii="Times New Roman" w:hAnsi="Times New Roman"/>
                <w:b/>
                <w:bCs/>
                <w:color w:val="000000"/>
              </w:rPr>
            </w:pPr>
            <w:r w:rsidRPr="00B8511A">
              <w:rPr>
                <w:rFonts w:ascii="Times New Roman" w:eastAsia="Calibri" w:hAnsi="Times New Roman"/>
                <w:b/>
                <w:bCs/>
                <w:color w:val="000000"/>
                <w:rtl/>
                <w:lang w:eastAsia="ar"/>
              </w:rPr>
              <w:t>الملاحظات</w:t>
            </w:r>
          </w:p>
        </w:tc>
      </w:tr>
      <w:tr w:rsidR="00D6333D" w:rsidRPr="00B8511A" w14:paraId="187F5ABC" w14:textId="77777777" w:rsidTr="006D19F0">
        <w:trPr>
          <w:trHeight w:val="57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05B390"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عند الاقتضاء، هل هناك نماذج و/أو آراء متعددة ومتسقة تمثل التصميم، أي ثابت مقابل ديناميكي؟</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0DC6A39C"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r w:rsidR="00D6333D" w:rsidRPr="00B8511A" w14:paraId="29B28D85" w14:textId="77777777" w:rsidTr="006D19F0">
        <w:trPr>
          <w:trHeight w:val="550"/>
        </w:trPr>
        <w:tc>
          <w:tcPr>
            <w:tcW w:w="64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C8A793" w14:textId="77777777" w:rsidR="00D6333D" w:rsidRPr="00B8511A" w:rsidRDefault="00D6333D" w:rsidP="006D19F0">
            <w:pPr>
              <w:bidi/>
              <w:jc w:val="left"/>
              <w:rPr>
                <w:rFonts w:ascii="Times New Roman" w:hAnsi="Times New Roman"/>
                <w:color w:val="000000"/>
                <w:sz w:val="24"/>
                <w:szCs w:val="24"/>
              </w:rPr>
            </w:pPr>
            <w:r w:rsidRPr="00B8511A">
              <w:rPr>
                <w:rFonts w:ascii="Times New Roman" w:eastAsia="Calibri" w:hAnsi="Times New Roman"/>
                <w:color w:val="000000"/>
                <w:sz w:val="24"/>
                <w:szCs w:val="24"/>
                <w:rtl/>
                <w:lang w:eastAsia="ar"/>
              </w:rPr>
              <w:t>□</w:t>
            </w:r>
            <w:r w:rsidRPr="00B8511A">
              <w:rPr>
                <w:rFonts w:ascii="Times New Roman" w:eastAsia="Calibri" w:hAnsi="Times New Roman"/>
                <w:color w:val="000000"/>
                <w:sz w:val="16"/>
                <w:szCs w:val="16"/>
                <w:rtl/>
                <w:lang w:eastAsia="ar"/>
              </w:rPr>
              <w:t xml:space="preserve">  في حالة وجود نماذج متعددة للبرنامج، أي ثابتة وديناميكية، هل تتوافق هذه النماذج مع بعضها البعض؟</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74D1A4F7" w14:textId="77777777" w:rsidR="00D6333D" w:rsidRPr="00B8511A" w:rsidRDefault="00D6333D" w:rsidP="006D19F0">
            <w:pPr>
              <w:bidi/>
              <w:jc w:val="center"/>
              <w:rPr>
                <w:rFonts w:ascii="Times New Roman" w:hAnsi="Times New Roman"/>
                <w:color w:val="000000"/>
                <w:sz w:val="22"/>
                <w:szCs w:val="22"/>
              </w:rPr>
            </w:pPr>
            <w:r w:rsidRPr="00B8511A">
              <w:rPr>
                <w:rFonts w:ascii="Times New Roman" w:eastAsia="Calibri" w:hAnsi="Times New Roman"/>
                <w:color w:val="000000"/>
                <w:sz w:val="22"/>
                <w:szCs w:val="22"/>
                <w:rtl/>
                <w:lang w:eastAsia="ar"/>
              </w:rPr>
              <w:t> </w:t>
            </w:r>
          </w:p>
        </w:tc>
      </w:tr>
    </w:tbl>
    <w:p w14:paraId="41EBEF79" w14:textId="77777777" w:rsidR="00D6333D" w:rsidRPr="00B8511A" w:rsidRDefault="00D6333D" w:rsidP="00D6333D">
      <w:pPr>
        <w:bidi/>
        <w:jc w:val="center"/>
        <w:rPr>
          <w:rFonts w:ascii="Times New Roman" w:hAnsi="Times New Roman"/>
          <w:b/>
          <w:bCs/>
          <w:sz w:val="16"/>
          <w:szCs w:val="16"/>
        </w:rPr>
      </w:pPr>
    </w:p>
    <w:p w14:paraId="134ECBBA" w14:textId="77777777" w:rsidR="00D6333D" w:rsidRPr="00B8511A" w:rsidRDefault="00D6333D" w:rsidP="00D6333D">
      <w:pPr>
        <w:bidi/>
        <w:rPr>
          <w:rFonts w:ascii="Times New Roman" w:hAnsi="Times New Roman"/>
        </w:rPr>
      </w:pPr>
    </w:p>
    <w:p w14:paraId="50EA5F15" w14:textId="77777777" w:rsidR="00D6333D" w:rsidRPr="00B8511A" w:rsidRDefault="00D6333D" w:rsidP="00D6333D">
      <w:pPr>
        <w:bidi/>
        <w:rPr>
          <w:rFonts w:ascii="Times New Roman" w:hAnsi="Times New Roman"/>
        </w:rPr>
      </w:pPr>
    </w:p>
    <w:p w14:paraId="4A4E9187" w14:textId="77777777" w:rsidR="00D6333D" w:rsidRPr="00B8511A" w:rsidRDefault="00D6333D" w:rsidP="00D6333D">
      <w:pPr>
        <w:bidi/>
        <w:rPr>
          <w:rFonts w:ascii="Times New Roman" w:hAnsi="Times New Roman"/>
        </w:rPr>
      </w:pPr>
    </w:p>
    <w:p w14:paraId="4331CD45" w14:textId="77777777" w:rsidR="00D6333D" w:rsidRPr="00B8511A" w:rsidRDefault="00D6333D" w:rsidP="00D6333D">
      <w:pPr>
        <w:bidi/>
        <w:rPr>
          <w:rFonts w:ascii="Times New Roman" w:hAnsi="Times New Roman"/>
        </w:rPr>
      </w:pPr>
    </w:p>
    <w:p w14:paraId="689CB91D" w14:textId="77777777" w:rsidR="00D6333D" w:rsidRPr="00B8511A" w:rsidRDefault="00D6333D" w:rsidP="00D6333D">
      <w:pPr>
        <w:bidi/>
        <w:rPr>
          <w:rFonts w:ascii="Times New Roman" w:hAnsi="Times New Roman"/>
        </w:rPr>
      </w:pPr>
    </w:p>
    <w:p w14:paraId="5F7680B3" w14:textId="77777777" w:rsidR="00D6333D" w:rsidRPr="00B8511A" w:rsidRDefault="00D6333D" w:rsidP="00D6333D">
      <w:pPr>
        <w:bidi/>
        <w:rPr>
          <w:rFonts w:ascii="Times New Roman" w:hAnsi="Times New Roman"/>
        </w:rPr>
      </w:pPr>
    </w:p>
    <w:p w14:paraId="4DE82E5F" w14:textId="2A6A0F4F" w:rsidR="00D9452E" w:rsidRDefault="00D9452E" w:rsidP="00825778">
      <w:pPr>
        <w:bidi/>
        <w:rPr>
          <w:rFonts w:ascii="Times New Roman" w:hAnsi="Times New Roman"/>
          <w:rtl/>
        </w:rPr>
      </w:pPr>
    </w:p>
    <w:p w14:paraId="41DA1CDF" w14:textId="67926250" w:rsidR="009D4EB7" w:rsidRPr="009D4EB7" w:rsidRDefault="009D4EB7" w:rsidP="009D4EB7">
      <w:pPr>
        <w:bidi/>
        <w:rPr>
          <w:rFonts w:ascii="Times New Roman" w:hAnsi="Times New Roman"/>
        </w:rPr>
      </w:pPr>
    </w:p>
    <w:p w14:paraId="75D285F4" w14:textId="2869DB40" w:rsidR="009D4EB7" w:rsidRPr="009D4EB7" w:rsidRDefault="009D4EB7" w:rsidP="009D4EB7">
      <w:pPr>
        <w:bidi/>
        <w:rPr>
          <w:rFonts w:ascii="Times New Roman" w:hAnsi="Times New Roman"/>
        </w:rPr>
      </w:pPr>
    </w:p>
    <w:p w14:paraId="000CF89A" w14:textId="0CA9D0F7" w:rsidR="009D4EB7" w:rsidRPr="009D4EB7" w:rsidRDefault="009D4EB7" w:rsidP="009D4EB7">
      <w:pPr>
        <w:bidi/>
        <w:rPr>
          <w:rFonts w:ascii="Times New Roman" w:hAnsi="Times New Roman"/>
        </w:rPr>
      </w:pPr>
    </w:p>
    <w:p w14:paraId="69C23CDE" w14:textId="5BA5ED6D" w:rsidR="009D4EB7" w:rsidRPr="009D4EB7" w:rsidRDefault="009D4EB7" w:rsidP="009D4EB7">
      <w:pPr>
        <w:bidi/>
        <w:rPr>
          <w:rFonts w:ascii="Times New Roman" w:hAnsi="Times New Roman"/>
        </w:rPr>
      </w:pPr>
    </w:p>
    <w:p w14:paraId="079261FE" w14:textId="15C5F643" w:rsidR="009D4EB7" w:rsidRPr="009D4EB7" w:rsidRDefault="009D4EB7" w:rsidP="009D4EB7">
      <w:pPr>
        <w:bidi/>
        <w:rPr>
          <w:rFonts w:ascii="Times New Roman" w:hAnsi="Times New Roman"/>
        </w:rPr>
      </w:pPr>
    </w:p>
    <w:p w14:paraId="66852987" w14:textId="1D96FAEF" w:rsidR="009D4EB7" w:rsidRPr="009D4EB7" w:rsidRDefault="009D4EB7" w:rsidP="009D4EB7">
      <w:pPr>
        <w:bidi/>
        <w:rPr>
          <w:rFonts w:ascii="Times New Roman" w:hAnsi="Times New Roman"/>
        </w:rPr>
      </w:pPr>
    </w:p>
    <w:p w14:paraId="442562F7" w14:textId="695263C9" w:rsidR="009D4EB7" w:rsidRPr="009D4EB7" w:rsidRDefault="009D4EB7" w:rsidP="009D4EB7">
      <w:pPr>
        <w:bidi/>
        <w:rPr>
          <w:rFonts w:ascii="Times New Roman" w:hAnsi="Times New Roman"/>
        </w:rPr>
      </w:pPr>
    </w:p>
    <w:p w14:paraId="18CB0FDB" w14:textId="412C055F" w:rsidR="009D4EB7" w:rsidRPr="009D4EB7" w:rsidRDefault="009D4EB7" w:rsidP="009D4EB7">
      <w:pPr>
        <w:bidi/>
        <w:rPr>
          <w:rFonts w:ascii="Times New Roman" w:hAnsi="Times New Roman"/>
        </w:rPr>
      </w:pPr>
    </w:p>
    <w:p w14:paraId="50D6EBEC" w14:textId="6025917A" w:rsidR="009D4EB7" w:rsidRDefault="009D4EB7" w:rsidP="009D4EB7">
      <w:pPr>
        <w:bidi/>
        <w:rPr>
          <w:rFonts w:ascii="Times New Roman" w:hAnsi="Times New Roman"/>
        </w:rPr>
      </w:pPr>
    </w:p>
    <w:p w14:paraId="1C4ADFDF" w14:textId="7F7B2CB9" w:rsidR="009D4EB7" w:rsidRPr="009D4EB7" w:rsidRDefault="009D4EB7" w:rsidP="009D4EB7">
      <w:pPr>
        <w:tabs>
          <w:tab w:val="left" w:pos="6765"/>
        </w:tabs>
        <w:bidi/>
        <w:rPr>
          <w:rFonts w:ascii="Times New Roman" w:hAnsi="Times New Roman"/>
        </w:rPr>
      </w:pPr>
      <w:r>
        <w:rPr>
          <w:rFonts w:ascii="Times New Roman" w:hAnsi="Times New Roman"/>
          <w:rtl/>
        </w:rPr>
        <w:tab/>
      </w:r>
    </w:p>
    <w:sectPr w:rsidR="009D4EB7" w:rsidRPr="009D4EB7"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E0F0F" w14:textId="77777777" w:rsidR="005722B4" w:rsidRDefault="005722B4">
      <w:r>
        <w:separator/>
      </w:r>
    </w:p>
    <w:p w14:paraId="2A34AAA3" w14:textId="77777777" w:rsidR="005722B4" w:rsidRDefault="005722B4"/>
  </w:endnote>
  <w:endnote w:type="continuationSeparator" w:id="0">
    <w:p w14:paraId="5744DAB1" w14:textId="77777777" w:rsidR="005722B4" w:rsidRDefault="005722B4">
      <w:r>
        <w:continuationSeparator/>
      </w:r>
    </w:p>
    <w:p w14:paraId="0786AB2B" w14:textId="77777777" w:rsidR="005722B4" w:rsidRDefault="00572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0D03" w14:textId="77777777" w:rsidR="00585596" w:rsidRDefault="005855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AD629" w14:textId="3DEF556B" w:rsidR="009D4EB7" w:rsidRPr="006C1ABD" w:rsidRDefault="009D4EB7" w:rsidP="00C80B2A">
    <w:pPr>
      <w:spacing w:after="120"/>
      <w:ind w:hanging="450"/>
      <w:rPr>
        <w:rFonts w:eastAsia="Arial" w:cs="Arial"/>
        <w:color w:val="7A8D95"/>
        <w:sz w:val="16"/>
        <w:szCs w:val="16"/>
      </w:rPr>
    </w:pPr>
    <w:r w:rsidRPr="006C1ABD">
      <w:rPr>
        <w:rFonts w:eastAsia="Arial" w:cs="Arial"/>
        <w:noProof/>
        <w:color w:val="7A8D95"/>
        <w:sz w:val="16"/>
        <w:szCs w:val="16"/>
        <w:lang w:eastAsia="en-US"/>
      </w:rPr>
      <mc:AlternateContent>
        <mc:Choice Requires="wps">
          <w:drawing>
            <wp:anchor distT="0" distB="0" distL="114300" distR="114300" simplePos="0" relativeHeight="251658752" behindDoc="0" locked="0" layoutInCell="1" allowOverlap="1" wp14:anchorId="1985EB76" wp14:editId="38B2657B">
              <wp:simplePos x="0" y="0"/>
              <wp:positionH relativeFrom="margin">
                <wp:posOffset>-254000</wp:posOffset>
              </wp:positionH>
              <wp:positionV relativeFrom="paragraph">
                <wp:posOffset>172085</wp:posOffset>
              </wp:positionV>
              <wp:extent cx="6210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C1D661" id="Straight Connector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pt,13.55pt" to="46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CDCEB414567F4EE08A75221F070AD6A0"/>
        </w:placeholder>
        <w:dataBinding w:prefixMappings="xmlns:ns0='http://purl.org/dc/elements/1.1/' xmlns:ns1='http://schemas.openxmlformats.org/package/2006/metadata/core-properties' " w:xpath="/ns1:coreProperties[1]/ns0:subject[1]" w:storeItemID="{6C3C8BC8-F283-45AE-878A-BAB7291924A1}"/>
        <w:text/>
      </w:sdtPr>
      <w:sdtEndPr/>
      <w:sdtContent>
        <w:r w:rsidR="00585596">
          <w:rPr>
            <w:rFonts w:eastAsia="Arial" w:cs="Arial"/>
            <w:color w:val="7A8D95"/>
            <w:sz w:val="16"/>
            <w:szCs w:val="16"/>
          </w:rPr>
          <w:t>EOM-ZL0-TP-000001</w:t>
        </w:r>
        <w:r>
          <w:rPr>
            <w:rFonts w:eastAsia="Arial" w:cs="Arial"/>
            <w:color w:val="7A8D95"/>
            <w:sz w:val="16"/>
            <w:szCs w:val="16"/>
            <w:rtl/>
          </w:rPr>
          <w:t xml:space="preserve">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569548930F594180A2958EE7AC5F9DDA"/>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510757BD42014957BA32F68CD62C1D6B"/>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eastAsia="Arial" w:cs="Arial"/>
            <w:b/>
            <w:color w:val="2F4A58"/>
            <w:sz w:val="16"/>
            <w:szCs w:val="16"/>
            <w:lang w:val="en-AU"/>
          </w:rPr>
          <w:t>3-E - External</w:t>
        </w:r>
      </w:sdtContent>
    </w:sdt>
  </w:p>
  <w:p w14:paraId="0A36A8E2" w14:textId="17FDB9BB" w:rsidR="009D4EB7" w:rsidRPr="006C1ABD" w:rsidRDefault="009D4EB7" w:rsidP="009D4EB7">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C80B2A">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6DF98C3D" w14:textId="77777777" w:rsidR="009D4EB7" w:rsidRPr="006C1ABD" w:rsidRDefault="009D4EB7" w:rsidP="009D4EB7">
    <w:pPr>
      <w:spacing w:after="240"/>
      <w:ind w:left="-270" w:right="-185" w:hanging="9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p w14:paraId="0C2243CA" w14:textId="225872DA" w:rsidR="009210BF" w:rsidRPr="009D4EB7" w:rsidRDefault="009210BF" w:rsidP="009D4EB7">
    <w:pPr>
      <w:pStyle w:val="Footer"/>
      <w:rPr>
        <w:rFonts w:eastAsia="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BC4E" w14:textId="77777777" w:rsidR="00585596" w:rsidRDefault="005855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D519F" w14:textId="77777777" w:rsidR="005722B4" w:rsidRDefault="005722B4">
      <w:r>
        <w:separator/>
      </w:r>
    </w:p>
    <w:p w14:paraId="6420F090" w14:textId="77777777" w:rsidR="005722B4" w:rsidRDefault="005722B4"/>
  </w:footnote>
  <w:footnote w:type="continuationSeparator" w:id="0">
    <w:p w14:paraId="170E1521" w14:textId="77777777" w:rsidR="005722B4" w:rsidRDefault="005722B4">
      <w:r>
        <w:continuationSeparator/>
      </w:r>
    </w:p>
    <w:p w14:paraId="124D4EDC" w14:textId="77777777" w:rsidR="005722B4" w:rsidRDefault="005722B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F7DF5" w14:textId="77777777" w:rsidR="00585596" w:rsidRDefault="0058559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30" w:type="dxa"/>
      <w:tblInd w:w="-1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5673"/>
      <w:gridCol w:w="2155"/>
    </w:tblGrid>
    <w:tr w:rsidR="00B8511A" w14:paraId="6234DC49" w14:textId="77777777" w:rsidTr="00B8511A">
      <w:tc>
        <w:tcPr>
          <w:tcW w:w="2702" w:type="dxa"/>
        </w:tcPr>
        <w:p w14:paraId="2F2489E5" w14:textId="44EBD035" w:rsidR="00B8511A" w:rsidRDefault="00B8511A" w:rsidP="00B8511A">
          <w:pPr>
            <w:pStyle w:val="CPDocTitle"/>
            <w:ind w:left="93" w:hanging="93"/>
            <w:rPr>
              <w:rStyle w:val="HeaderTitleChar"/>
              <w:b/>
              <w:bCs w:val="0"/>
            </w:rPr>
          </w:pPr>
        </w:p>
        <w:p w14:paraId="27CAD788" w14:textId="77777777" w:rsidR="00B8511A" w:rsidRDefault="00B8511A" w:rsidP="00B8511A">
          <w:pPr>
            <w:pStyle w:val="Header"/>
          </w:pPr>
        </w:p>
      </w:tc>
      <w:tc>
        <w:tcPr>
          <w:tcW w:w="5673" w:type="dxa"/>
        </w:tcPr>
        <w:p w14:paraId="2EF402B9" w14:textId="77777777" w:rsidR="00B8511A" w:rsidRPr="009D4EB7" w:rsidRDefault="00B8511A" w:rsidP="00B8511A">
          <w:pPr>
            <w:pStyle w:val="CPDocTitle"/>
            <w:bidi/>
            <w:rPr>
              <w:kern w:val="32"/>
              <w:sz w:val="24"/>
              <w:szCs w:val="24"/>
              <w:lang w:val="en-GB"/>
            </w:rPr>
          </w:pPr>
          <w:r w:rsidRPr="009D4EB7">
            <w:rPr>
              <w:kern w:val="32"/>
              <w:sz w:val="24"/>
              <w:szCs w:val="24"/>
              <w:rtl/>
              <w:lang w:eastAsia="ar"/>
            </w:rPr>
            <w:t>قائمة تدقيق مراجعة التصميم</w:t>
          </w:r>
        </w:p>
        <w:p w14:paraId="6738B5E2" w14:textId="77777777" w:rsidR="00B8511A" w:rsidRPr="00BA5B2D" w:rsidRDefault="00B8511A" w:rsidP="009D4EB7"/>
      </w:tc>
      <w:tc>
        <w:tcPr>
          <w:tcW w:w="2155" w:type="dxa"/>
        </w:tcPr>
        <w:p w14:paraId="05A691D2" w14:textId="77777777" w:rsidR="00B8511A" w:rsidRDefault="00B8511A" w:rsidP="00B8511A">
          <w:pPr>
            <w:pStyle w:val="Header"/>
            <w:ind w:right="-119"/>
            <w:jc w:val="right"/>
            <w:rPr>
              <w:rtl/>
            </w:rPr>
          </w:pPr>
        </w:p>
      </w:tc>
    </w:tr>
  </w:tbl>
  <w:p w14:paraId="0FE4F66F" w14:textId="259F680F" w:rsidR="009210BF" w:rsidRPr="00B8511A" w:rsidRDefault="009D4EB7" w:rsidP="00B8511A">
    <w:pPr>
      <w:pStyle w:val="Header"/>
    </w:pPr>
    <w:r w:rsidRPr="009A054C">
      <w:rPr>
        <w:noProof/>
        <w:lang w:eastAsia="en-US"/>
      </w:rPr>
      <w:drawing>
        <wp:anchor distT="0" distB="0" distL="114300" distR="114300" simplePos="0" relativeHeight="251654656" behindDoc="0" locked="0" layoutInCell="1" allowOverlap="1" wp14:anchorId="4284E3A0" wp14:editId="4FF74B53">
          <wp:simplePos x="0" y="0"/>
          <wp:positionH relativeFrom="column">
            <wp:posOffset>-806450</wp:posOffset>
          </wp:positionH>
          <wp:positionV relativeFrom="paragraph">
            <wp:posOffset>-536575</wp:posOffset>
          </wp:positionV>
          <wp:extent cx="547370" cy="610235"/>
          <wp:effectExtent l="0" t="0" r="0" b="0"/>
          <wp:wrapNone/>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780FA" w14:textId="77777777" w:rsidR="00585596" w:rsidRDefault="005855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8"/>
  </w:num>
  <w:num w:numId="6">
    <w:abstractNumId w:val="9"/>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F74"/>
    <w:rsid w:val="00043268"/>
    <w:rsid w:val="00044245"/>
    <w:rsid w:val="000445E7"/>
    <w:rsid w:val="000451B5"/>
    <w:rsid w:val="00045624"/>
    <w:rsid w:val="0004597D"/>
    <w:rsid w:val="000471E1"/>
    <w:rsid w:val="0005137D"/>
    <w:rsid w:val="00052750"/>
    <w:rsid w:val="000535D9"/>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4AC1"/>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768A6"/>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75E"/>
    <w:rsid w:val="002F7BF3"/>
    <w:rsid w:val="00300652"/>
    <w:rsid w:val="00301F6D"/>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1C13"/>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089"/>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C79"/>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0ABD"/>
    <w:rsid w:val="003D1D71"/>
    <w:rsid w:val="003D2A00"/>
    <w:rsid w:val="003D376F"/>
    <w:rsid w:val="003D3B79"/>
    <w:rsid w:val="003D4AFC"/>
    <w:rsid w:val="003D4B3B"/>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4DCB"/>
    <w:rsid w:val="00465DCF"/>
    <w:rsid w:val="00467352"/>
    <w:rsid w:val="00467EDF"/>
    <w:rsid w:val="0047086D"/>
    <w:rsid w:val="004716D9"/>
    <w:rsid w:val="00471C7C"/>
    <w:rsid w:val="00473DA6"/>
    <w:rsid w:val="00473FF8"/>
    <w:rsid w:val="004740FD"/>
    <w:rsid w:val="004758DB"/>
    <w:rsid w:val="00475EF0"/>
    <w:rsid w:val="00476C2C"/>
    <w:rsid w:val="0047713C"/>
    <w:rsid w:val="0047786D"/>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22B4"/>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8559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6D2D"/>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25D9"/>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203A"/>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6203"/>
    <w:rsid w:val="006B7F23"/>
    <w:rsid w:val="006C06FB"/>
    <w:rsid w:val="006C1246"/>
    <w:rsid w:val="006C170C"/>
    <w:rsid w:val="006C2DC4"/>
    <w:rsid w:val="006C4C41"/>
    <w:rsid w:val="006C54E9"/>
    <w:rsid w:val="006C5E16"/>
    <w:rsid w:val="006C6094"/>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95"/>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5778"/>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4DCB"/>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2FD2"/>
    <w:rsid w:val="00876355"/>
    <w:rsid w:val="008765CB"/>
    <w:rsid w:val="00880D93"/>
    <w:rsid w:val="0088397F"/>
    <w:rsid w:val="00883F80"/>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5451"/>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4EB7"/>
    <w:rsid w:val="009D5217"/>
    <w:rsid w:val="009D5AF1"/>
    <w:rsid w:val="009D781A"/>
    <w:rsid w:val="009D7E38"/>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5FE2"/>
    <w:rsid w:val="00AC7126"/>
    <w:rsid w:val="00AC717B"/>
    <w:rsid w:val="00AC7AD3"/>
    <w:rsid w:val="00AD0BAE"/>
    <w:rsid w:val="00AD0DDB"/>
    <w:rsid w:val="00AD166A"/>
    <w:rsid w:val="00AD2338"/>
    <w:rsid w:val="00AD2373"/>
    <w:rsid w:val="00AD2A7B"/>
    <w:rsid w:val="00AD2F9F"/>
    <w:rsid w:val="00AD3DC2"/>
    <w:rsid w:val="00AD4901"/>
    <w:rsid w:val="00AD5116"/>
    <w:rsid w:val="00AD6D3B"/>
    <w:rsid w:val="00AE1EA9"/>
    <w:rsid w:val="00AE1F0D"/>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3471"/>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476D3"/>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11A"/>
    <w:rsid w:val="00B855E7"/>
    <w:rsid w:val="00B901DD"/>
    <w:rsid w:val="00B9066D"/>
    <w:rsid w:val="00B90EF9"/>
    <w:rsid w:val="00B9134B"/>
    <w:rsid w:val="00B92BC0"/>
    <w:rsid w:val="00B92F64"/>
    <w:rsid w:val="00B93C35"/>
    <w:rsid w:val="00B97F84"/>
    <w:rsid w:val="00BA00F6"/>
    <w:rsid w:val="00BA0A99"/>
    <w:rsid w:val="00BA0DB6"/>
    <w:rsid w:val="00BA0F2A"/>
    <w:rsid w:val="00BA15BD"/>
    <w:rsid w:val="00BA1BCB"/>
    <w:rsid w:val="00BB01A1"/>
    <w:rsid w:val="00BB14D6"/>
    <w:rsid w:val="00BB1D7C"/>
    <w:rsid w:val="00BB20B5"/>
    <w:rsid w:val="00BB27F4"/>
    <w:rsid w:val="00BB3B25"/>
    <w:rsid w:val="00BB419D"/>
    <w:rsid w:val="00BB43CA"/>
    <w:rsid w:val="00BB6F68"/>
    <w:rsid w:val="00BB71B7"/>
    <w:rsid w:val="00BB7291"/>
    <w:rsid w:val="00BB790B"/>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2AB2"/>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38D7"/>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2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561E"/>
    <w:rsid w:val="00CD616E"/>
    <w:rsid w:val="00CD62F8"/>
    <w:rsid w:val="00CD763B"/>
    <w:rsid w:val="00CE1213"/>
    <w:rsid w:val="00CE1A6F"/>
    <w:rsid w:val="00CE1D2D"/>
    <w:rsid w:val="00CF1AB9"/>
    <w:rsid w:val="00CF313A"/>
    <w:rsid w:val="00CF3413"/>
    <w:rsid w:val="00CF3B89"/>
    <w:rsid w:val="00CF3DFA"/>
    <w:rsid w:val="00CF49F7"/>
    <w:rsid w:val="00CF4BDA"/>
    <w:rsid w:val="00CF4C73"/>
    <w:rsid w:val="00CF4EAE"/>
    <w:rsid w:val="00CF672E"/>
    <w:rsid w:val="00D013F7"/>
    <w:rsid w:val="00D0157A"/>
    <w:rsid w:val="00D01B7D"/>
    <w:rsid w:val="00D02ABF"/>
    <w:rsid w:val="00D037FA"/>
    <w:rsid w:val="00D03C10"/>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A27"/>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33D"/>
    <w:rsid w:val="00D63B09"/>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02B"/>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63A8"/>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0F4"/>
    <w:rsid w:val="00EB7869"/>
    <w:rsid w:val="00EB7AE8"/>
    <w:rsid w:val="00EC029F"/>
    <w:rsid w:val="00EC1317"/>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424"/>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275B"/>
    <w:rsid w:val="00F831E9"/>
    <w:rsid w:val="00F85252"/>
    <w:rsid w:val="00F8652C"/>
    <w:rsid w:val="00F87CF8"/>
    <w:rsid w:val="00F90987"/>
    <w:rsid w:val="00F91B76"/>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63F66310-F64D-4494-830F-D72486C9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CEB414567F4EE08A75221F070AD6A0"/>
        <w:category>
          <w:name w:val="General"/>
          <w:gallery w:val="placeholder"/>
        </w:category>
        <w:types>
          <w:type w:val="bbPlcHdr"/>
        </w:types>
        <w:behaviors>
          <w:behavior w:val="content"/>
        </w:behaviors>
        <w:guid w:val="{05676618-1F84-47EC-BD80-E99CA4210672}"/>
      </w:docPartPr>
      <w:docPartBody>
        <w:p w:rsidR="00716E04" w:rsidRDefault="007561B5" w:rsidP="007561B5">
          <w:pPr>
            <w:pStyle w:val="CDCEB414567F4EE08A75221F070AD6A0"/>
          </w:pPr>
          <w:r w:rsidRPr="00D16477">
            <w:rPr>
              <w:rStyle w:val="PlaceholderText"/>
            </w:rPr>
            <w:t>[Subject]</w:t>
          </w:r>
        </w:p>
      </w:docPartBody>
    </w:docPart>
    <w:docPart>
      <w:docPartPr>
        <w:name w:val="569548930F594180A2958EE7AC5F9DDA"/>
        <w:category>
          <w:name w:val="General"/>
          <w:gallery w:val="placeholder"/>
        </w:category>
        <w:types>
          <w:type w:val="bbPlcHdr"/>
        </w:types>
        <w:behaviors>
          <w:behavior w:val="content"/>
        </w:behaviors>
        <w:guid w:val="{20E21CE0-1AE7-429C-8726-E2B380E3BD7B}"/>
      </w:docPartPr>
      <w:docPartBody>
        <w:p w:rsidR="00716E04" w:rsidRDefault="007561B5" w:rsidP="007561B5">
          <w:pPr>
            <w:pStyle w:val="569548930F594180A2958EE7AC5F9DDA"/>
          </w:pPr>
          <w:r w:rsidRPr="00D16477">
            <w:rPr>
              <w:rStyle w:val="PlaceholderText"/>
            </w:rPr>
            <w:t>[Status]</w:t>
          </w:r>
        </w:p>
      </w:docPartBody>
    </w:docPart>
    <w:docPart>
      <w:docPartPr>
        <w:name w:val="510757BD42014957BA32F68CD62C1D6B"/>
        <w:category>
          <w:name w:val="General"/>
          <w:gallery w:val="placeholder"/>
        </w:category>
        <w:types>
          <w:type w:val="bbPlcHdr"/>
        </w:types>
        <w:behaviors>
          <w:behavior w:val="content"/>
        </w:behaviors>
        <w:guid w:val="{2C2A9491-CEC2-46EB-8F7E-E3D3849EDCBC}"/>
      </w:docPartPr>
      <w:docPartBody>
        <w:p w:rsidR="00716E04" w:rsidRDefault="007561B5" w:rsidP="007561B5">
          <w:pPr>
            <w:pStyle w:val="510757BD42014957BA32F68CD62C1D6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154"/>
    <w:rsid w:val="00451778"/>
    <w:rsid w:val="0060351B"/>
    <w:rsid w:val="00716E04"/>
    <w:rsid w:val="007561B5"/>
    <w:rsid w:val="009829F8"/>
    <w:rsid w:val="00B03154"/>
    <w:rsid w:val="00EC659B"/>
    <w:rsid w:val="00ED35C0"/>
    <w:rsid w:val="00FD5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561B5"/>
    <w:rPr>
      <w:color w:val="808080"/>
    </w:rPr>
  </w:style>
  <w:style w:type="paragraph" w:customStyle="1" w:styleId="BDC01BCFCFF5452D9F6FBC59E2D6CB37">
    <w:name w:val="BDC01BCFCFF5452D9F6FBC59E2D6CB37"/>
    <w:rsid w:val="00B03154"/>
  </w:style>
  <w:style w:type="paragraph" w:customStyle="1" w:styleId="B79EC24006B2433F9261AE45770556A5">
    <w:name w:val="B79EC24006B2433F9261AE45770556A5"/>
    <w:rsid w:val="00B03154"/>
  </w:style>
  <w:style w:type="paragraph" w:customStyle="1" w:styleId="E3338DE709F9446F8BC339892212B8CD">
    <w:name w:val="E3338DE709F9446F8BC339892212B8CD"/>
    <w:rsid w:val="00B03154"/>
  </w:style>
  <w:style w:type="paragraph" w:customStyle="1" w:styleId="CDCEB414567F4EE08A75221F070AD6A0">
    <w:name w:val="CDCEB414567F4EE08A75221F070AD6A0"/>
    <w:rsid w:val="007561B5"/>
  </w:style>
  <w:style w:type="paragraph" w:customStyle="1" w:styleId="569548930F594180A2958EE7AC5F9DDA">
    <w:name w:val="569548930F594180A2958EE7AC5F9DDA"/>
    <w:rsid w:val="007561B5"/>
  </w:style>
  <w:style w:type="paragraph" w:customStyle="1" w:styleId="510757BD42014957BA32F68CD62C1D6B">
    <w:name w:val="510757BD42014957BA32F68CD62C1D6B"/>
    <w:rsid w:val="00756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0F891-B58B-446D-AA82-95BA8ED5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Documents.dotx</Template>
  <TotalTime>44</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3925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EOM-ZL0-TP-000001</dc:subject>
  <dc:creator>Rivamonte, Leonnito (RMP)</dc:creator>
  <cp:keywords>ᅟ</cp:keywords>
  <cp:lastModifiedBy>الاء الزهراني Alaa Alzahrani</cp:lastModifiedBy>
  <cp:revision>5</cp:revision>
  <cp:lastPrinted>2017-10-17T10:11:00Z</cp:lastPrinted>
  <dcterms:created xsi:type="dcterms:W3CDTF">2021-10-05T08:15:00Z</dcterms:created>
  <dcterms:modified xsi:type="dcterms:W3CDTF">2022-02-17T11:45:00Z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